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81" w:rsidRDefault="00920181"/>
    <w:p w:rsidR="009E0C96" w:rsidRDefault="009E0C96"/>
    <w:p w:rsidR="009E0C96" w:rsidRDefault="009E0C96">
      <w:r>
        <w:rPr>
          <w:noProof/>
        </w:rPr>
        <w:drawing>
          <wp:inline distT="0" distB="0" distL="0" distR="0" wp14:anchorId="7CF16A05" wp14:editId="3C1B3881">
            <wp:extent cx="5731510" cy="47396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96" w:rsidRDefault="009E0C96"/>
    <w:p w:rsidR="00DB7229" w:rsidRPr="00DB7229" w:rsidRDefault="00DB7229">
      <w:pPr>
        <w:rPr>
          <w:rFonts w:ascii="Arial" w:hAnsi="Arial" w:cs="Arial"/>
          <w:b/>
          <w:sz w:val="24"/>
          <w:szCs w:val="24"/>
        </w:rPr>
      </w:pPr>
      <w:r w:rsidRPr="00DB7229">
        <w:rPr>
          <w:rFonts w:ascii="Arial" w:hAnsi="Arial" w:cs="Arial"/>
          <w:b/>
          <w:sz w:val="24"/>
          <w:szCs w:val="24"/>
        </w:rPr>
        <w:t>Lot Size map</w:t>
      </w: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DB7229" w:rsidRDefault="00DB72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7229" w:rsidRDefault="00DB7229">
      <w:pPr>
        <w:rPr>
          <w:rFonts w:ascii="Arial" w:hAnsi="Arial" w:cs="Arial"/>
          <w:sz w:val="24"/>
          <w:szCs w:val="24"/>
        </w:rPr>
      </w:pPr>
    </w:p>
    <w:p w:rsidR="009E0C96" w:rsidRDefault="009E0C96">
      <w:r>
        <w:rPr>
          <w:noProof/>
        </w:rPr>
        <w:drawing>
          <wp:inline distT="0" distB="0" distL="0" distR="0" wp14:anchorId="3D1749DB" wp14:editId="68CFF44D">
            <wp:extent cx="5731510" cy="4832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29" w:rsidRDefault="00DB7229">
      <w:pPr>
        <w:rPr>
          <w:rFonts w:ascii="Arial" w:hAnsi="Arial" w:cs="Arial"/>
          <w:b/>
          <w:sz w:val="24"/>
          <w:szCs w:val="24"/>
        </w:rPr>
      </w:pPr>
      <w:r w:rsidRPr="00DB7229">
        <w:rPr>
          <w:rFonts w:ascii="Arial" w:hAnsi="Arial" w:cs="Arial"/>
          <w:b/>
          <w:sz w:val="24"/>
          <w:szCs w:val="24"/>
        </w:rPr>
        <w:t>Land Zoning Map</w:t>
      </w:r>
    </w:p>
    <w:p w:rsidR="00DB7229" w:rsidRDefault="00DB7229">
      <w:pPr>
        <w:rPr>
          <w:rFonts w:ascii="Arial" w:hAnsi="Arial" w:cs="Arial"/>
          <w:b/>
          <w:sz w:val="24"/>
          <w:szCs w:val="24"/>
        </w:rPr>
      </w:pPr>
    </w:p>
    <w:p w:rsidR="00DB7229" w:rsidRDefault="00DB722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6ABE17" wp14:editId="255C57FB">
            <wp:extent cx="5731510" cy="44367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29" w:rsidRDefault="00DB7229">
      <w:pPr>
        <w:rPr>
          <w:rFonts w:ascii="Arial" w:hAnsi="Arial" w:cs="Arial"/>
          <w:b/>
          <w:sz w:val="24"/>
          <w:szCs w:val="24"/>
        </w:rPr>
      </w:pPr>
    </w:p>
    <w:p w:rsidR="00DB7229" w:rsidRPr="00DB7229" w:rsidRDefault="00DB7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Height of Building map (M - 12m)</w:t>
      </w:r>
    </w:p>
    <w:sectPr w:rsidR="00DB7229" w:rsidRPr="00DB7229" w:rsidSect="00DB722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96"/>
    <w:rsid w:val="005E273A"/>
    <w:rsid w:val="008915FE"/>
    <w:rsid w:val="00920181"/>
    <w:rsid w:val="009E0C96"/>
    <w:rsid w:val="00D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F63C"/>
  <w15:chartTrackingRefBased/>
  <w15:docId w15:val="{0C4B3BC6-35BA-4540-B54E-2D420C0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712347DC.dotm</Template>
  <TotalTime>17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Cho Myint</dc:creator>
  <cp:keywords/>
  <dc:description/>
  <cp:lastModifiedBy>Cho Cho Myint</cp:lastModifiedBy>
  <cp:revision>1</cp:revision>
  <dcterms:created xsi:type="dcterms:W3CDTF">2018-01-11T04:08:00Z</dcterms:created>
  <dcterms:modified xsi:type="dcterms:W3CDTF">2018-01-11T04:25:00Z</dcterms:modified>
</cp:coreProperties>
</file>